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C4C" w:rsidRDefault="00CC4C4C" w:rsidP="00A141DC">
      <w:pPr>
        <w:spacing w:after="0" w:line="240" w:lineRule="auto"/>
        <w:rPr>
          <w:b/>
          <w:bCs/>
          <w:sz w:val="28"/>
          <w:szCs w:val="28"/>
        </w:rPr>
      </w:pPr>
      <w:r>
        <w:rPr>
          <w:b/>
          <w:bCs/>
          <w:sz w:val="28"/>
          <w:szCs w:val="28"/>
        </w:rPr>
        <w:t xml:space="preserve">The following is a summary of 12 Audits performed by the Michigan Infrastructure and Transportation Association (MITA) of its members. Numbers in the columns represent the number of responses. Blanks indicated a non-response or an N/A. </w:t>
      </w:r>
      <w:r w:rsidRPr="00EC77D7">
        <w:rPr>
          <w:b/>
          <w:bCs/>
          <w:color w:val="FF0000"/>
          <w:sz w:val="28"/>
          <w:szCs w:val="28"/>
        </w:rPr>
        <w:t>Red</w:t>
      </w:r>
      <w:r>
        <w:rPr>
          <w:b/>
          <w:bCs/>
          <w:sz w:val="28"/>
          <w:szCs w:val="28"/>
        </w:rPr>
        <w:t xml:space="preserve"> text indicates written information provided by the auditor.</w:t>
      </w:r>
    </w:p>
    <w:p w:rsidR="00CC4C4C" w:rsidRDefault="00CC4C4C" w:rsidP="00A67E18">
      <w:pPr>
        <w:spacing w:after="0"/>
        <w:jc w:val="center"/>
        <w:rPr>
          <w:b/>
          <w:bCs/>
          <w:sz w:val="28"/>
          <w:szCs w:val="28"/>
        </w:rPr>
      </w:pPr>
      <w:bookmarkStart w:id="0" w:name="_GoBack"/>
      <w:bookmarkEnd w:id="0"/>
      <w:r>
        <w:rPr>
          <w:b/>
          <w:bCs/>
          <w:sz w:val="28"/>
          <w:szCs w:val="28"/>
        </w:rPr>
        <w:t>Protecting Underground Facilities</w:t>
      </w:r>
    </w:p>
    <w:p w:rsidR="00CC4C4C" w:rsidRDefault="00CC4C4C" w:rsidP="00A67E18">
      <w:pPr>
        <w:spacing w:after="100" w:afterAutospacing="1"/>
        <w:jc w:val="center"/>
      </w:pPr>
      <w:r w:rsidRPr="00CD497F">
        <w:rPr>
          <w:b/>
          <w:bCs/>
          <w:sz w:val="28"/>
          <w:szCs w:val="28"/>
        </w:rPr>
        <w:t>Field Audit of Excavation Worksites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8"/>
        <w:gridCol w:w="3960"/>
        <w:gridCol w:w="1170"/>
        <w:gridCol w:w="1080"/>
      </w:tblGrid>
      <w:tr w:rsidR="00CC4C4C" w:rsidRPr="00D76473">
        <w:tc>
          <w:tcPr>
            <w:tcW w:w="3078" w:type="dxa"/>
          </w:tcPr>
          <w:p w:rsidR="00CC4C4C" w:rsidRPr="00D76473" w:rsidRDefault="00CC4C4C" w:rsidP="00D76473">
            <w:pPr>
              <w:spacing w:after="0" w:line="240" w:lineRule="auto"/>
            </w:pPr>
            <w:r w:rsidRPr="00D76473">
              <w:t>Date of Audit</w:t>
            </w:r>
          </w:p>
        </w:tc>
        <w:tc>
          <w:tcPr>
            <w:tcW w:w="6210" w:type="dxa"/>
            <w:gridSpan w:val="3"/>
          </w:tcPr>
          <w:p w:rsidR="00CC4C4C" w:rsidRPr="00D76473" w:rsidRDefault="00CC4C4C" w:rsidP="00D76473">
            <w:pPr>
              <w:spacing w:after="0" w:line="240" w:lineRule="auto"/>
            </w:pPr>
            <w:r w:rsidRPr="00A32892">
              <w:rPr>
                <w:color w:val="FF0000"/>
              </w:rPr>
              <w:t>8/29/11 to 9/29/11</w:t>
            </w:r>
          </w:p>
        </w:tc>
      </w:tr>
      <w:tr w:rsidR="00CC4C4C" w:rsidRPr="00D76473">
        <w:tc>
          <w:tcPr>
            <w:tcW w:w="3078" w:type="dxa"/>
          </w:tcPr>
          <w:p w:rsidR="00CC4C4C" w:rsidRPr="00D76473" w:rsidRDefault="00CC4C4C" w:rsidP="00D76473">
            <w:pPr>
              <w:spacing w:after="0" w:line="240" w:lineRule="auto"/>
            </w:pPr>
            <w:r w:rsidRPr="00D76473">
              <w:t>Name of Excavation Company</w:t>
            </w:r>
          </w:p>
        </w:tc>
        <w:tc>
          <w:tcPr>
            <w:tcW w:w="6210" w:type="dxa"/>
            <w:gridSpan w:val="3"/>
          </w:tcPr>
          <w:p w:rsidR="00CC4C4C" w:rsidRPr="00D76473" w:rsidRDefault="00CC4C4C" w:rsidP="00D76473">
            <w:pPr>
              <w:spacing w:after="0" w:line="240" w:lineRule="auto"/>
            </w:pPr>
          </w:p>
        </w:tc>
      </w:tr>
      <w:tr w:rsidR="00CC4C4C" w:rsidRPr="00D76473">
        <w:tc>
          <w:tcPr>
            <w:tcW w:w="3078" w:type="dxa"/>
          </w:tcPr>
          <w:p w:rsidR="00CC4C4C" w:rsidRPr="00D76473" w:rsidRDefault="00CC4C4C" w:rsidP="00D76473">
            <w:pPr>
              <w:spacing w:after="0" w:line="240" w:lineRule="auto"/>
            </w:pPr>
            <w:r w:rsidRPr="00D76473">
              <w:t>Location of Job Site</w:t>
            </w:r>
          </w:p>
        </w:tc>
        <w:tc>
          <w:tcPr>
            <w:tcW w:w="6210" w:type="dxa"/>
            <w:gridSpan w:val="3"/>
          </w:tcPr>
          <w:p w:rsidR="00CC4C4C" w:rsidRPr="00D76473" w:rsidRDefault="00CC4C4C" w:rsidP="00D76473">
            <w:pPr>
              <w:spacing w:after="0" w:line="240" w:lineRule="auto"/>
            </w:pPr>
          </w:p>
        </w:tc>
      </w:tr>
      <w:tr w:rsidR="00CC4C4C" w:rsidRPr="00D76473">
        <w:tc>
          <w:tcPr>
            <w:tcW w:w="3078" w:type="dxa"/>
          </w:tcPr>
          <w:p w:rsidR="00CC4C4C" w:rsidRPr="00D76473" w:rsidRDefault="00CC4C4C" w:rsidP="00D76473">
            <w:pPr>
              <w:spacing w:after="0" w:line="240" w:lineRule="auto"/>
            </w:pPr>
            <w:r w:rsidRPr="00D76473">
              <w:t>Type of Job</w:t>
            </w:r>
          </w:p>
        </w:tc>
        <w:tc>
          <w:tcPr>
            <w:tcW w:w="6210" w:type="dxa"/>
            <w:gridSpan w:val="3"/>
          </w:tcPr>
          <w:p w:rsidR="00CC4C4C" w:rsidRPr="00A32892" w:rsidRDefault="00CC4C4C" w:rsidP="00D76473">
            <w:pPr>
              <w:spacing w:after="0" w:line="240" w:lineRule="auto"/>
              <w:rPr>
                <w:color w:val="FF0000"/>
              </w:rPr>
            </w:pPr>
            <w:r w:rsidRPr="00A32892">
              <w:rPr>
                <w:color w:val="FF0000"/>
              </w:rPr>
              <w:t>Excavation, boring, bridge repair, landscaping, storm drain installation and sewer installation</w:t>
            </w:r>
          </w:p>
        </w:tc>
      </w:tr>
      <w:tr w:rsidR="00CC4C4C" w:rsidRPr="00D76473">
        <w:tc>
          <w:tcPr>
            <w:tcW w:w="3078" w:type="dxa"/>
          </w:tcPr>
          <w:p w:rsidR="00CC4C4C" w:rsidRPr="00D76473" w:rsidRDefault="00CC4C4C" w:rsidP="00D76473">
            <w:pPr>
              <w:spacing w:after="0" w:line="240" w:lineRule="auto"/>
            </w:pPr>
            <w:r w:rsidRPr="00D76473">
              <w:t>Auditors Name and Phone #</w:t>
            </w:r>
          </w:p>
        </w:tc>
        <w:tc>
          <w:tcPr>
            <w:tcW w:w="6210" w:type="dxa"/>
            <w:gridSpan w:val="3"/>
          </w:tcPr>
          <w:p w:rsidR="00CC4C4C" w:rsidRPr="00D76473" w:rsidRDefault="00CC4C4C" w:rsidP="00D76473">
            <w:pPr>
              <w:spacing w:after="0" w:line="240" w:lineRule="auto"/>
            </w:pPr>
            <w:r w:rsidRPr="00A32892">
              <w:rPr>
                <w:color w:val="FF0000"/>
              </w:rPr>
              <w:t>Pat Brown 517-347-8336</w:t>
            </w:r>
          </w:p>
        </w:tc>
      </w:tr>
      <w:tr w:rsidR="00CC4C4C" w:rsidRPr="00D76473">
        <w:tc>
          <w:tcPr>
            <w:tcW w:w="7038" w:type="dxa"/>
            <w:gridSpan w:val="2"/>
            <w:shd w:val="clear" w:color="auto" w:fill="BFBFBF"/>
          </w:tcPr>
          <w:p w:rsidR="00CC4C4C" w:rsidRPr="00D76473" w:rsidRDefault="00CC4C4C" w:rsidP="00D76473">
            <w:pPr>
              <w:spacing w:after="0" w:line="240" w:lineRule="auto"/>
            </w:pPr>
            <w:r w:rsidRPr="00D76473">
              <w:t>Locate Underground Facilities</w:t>
            </w:r>
          </w:p>
        </w:tc>
        <w:tc>
          <w:tcPr>
            <w:tcW w:w="1170" w:type="dxa"/>
            <w:shd w:val="clear" w:color="auto" w:fill="BFBFBF"/>
          </w:tcPr>
          <w:p w:rsidR="00CC4C4C" w:rsidRPr="00D76473" w:rsidRDefault="00CC4C4C" w:rsidP="00D76473">
            <w:pPr>
              <w:spacing w:after="0" w:line="240" w:lineRule="auto"/>
              <w:jc w:val="center"/>
            </w:pPr>
            <w:r w:rsidRPr="00D76473">
              <w:t>Yes</w:t>
            </w:r>
          </w:p>
        </w:tc>
        <w:tc>
          <w:tcPr>
            <w:tcW w:w="1080" w:type="dxa"/>
            <w:shd w:val="clear" w:color="auto" w:fill="BFBFBF"/>
          </w:tcPr>
          <w:p w:rsidR="00CC4C4C" w:rsidRPr="00D76473" w:rsidRDefault="00CC4C4C" w:rsidP="00D76473">
            <w:pPr>
              <w:spacing w:after="0" w:line="240" w:lineRule="auto"/>
              <w:jc w:val="center"/>
            </w:pPr>
            <w:r w:rsidRPr="00D76473">
              <w:t>No</w:t>
            </w:r>
          </w:p>
        </w:tc>
      </w:tr>
      <w:tr w:rsidR="00CC4C4C" w:rsidRPr="00D76473">
        <w:tc>
          <w:tcPr>
            <w:tcW w:w="7038" w:type="dxa"/>
            <w:gridSpan w:val="2"/>
          </w:tcPr>
          <w:p w:rsidR="00CC4C4C" w:rsidRPr="00D76473" w:rsidRDefault="00CC4C4C" w:rsidP="00D76473">
            <w:pPr>
              <w:spacing w:after="0" w:line="240" w:lineRule="auto"/>
            </w:pPr>
            <w:r w:rsidRPr="00D76473">
              <w:t>Did a representative of the excavating contractor’s company contact Miss Dig and request a locate ticket?</w:t>
            </w:r>
          </w:p>
        </w:tc>
        <w:tc>
          <w:tcPr>
            <w:tcW w:w="1170" w:type="dxa"/>
          </w:tcPr>
          <w:p w:rsidR="00CC4C4C" w:rsidRPr="00D76473" w:rsidRDefault="00CC4C4C" w:rsidP="00D76473">
            <w:pPr>
              <w:spacing w:after="0" w:line="240" w:lineRule="auto"/>
            </w:pPr>
            <w:r>
              <w:t>12</w:t>
            </w:r>
          </w:p>
        </w:tc>
        <w:tc>
          <w:tcPr>
            <w:tcW w:w="1080" w:type="dxa"/>
          </w:tcPr>
          <w:p w:rsidR="00CC4C4C" w:rsidRPr="00D76473" w:rsidRDefault="00CC4C4C" w:rsidP="00D76473">
            <w:pPr>
              <w:spacing w:after="0" w:line="240" w:lineRule="auto"/>
            </w:pPr>
          </w:p>
        </w:tc>
      </w:tr>
      <w:tr w:rsidR="00CC4C4C" w:rsidRPr="00D76473">
        <w:tc>
          <w:tcPr>
            <w:tcW w:w="7038" w:type="dxa"/>
            <w:gridSpan w:val="2"/>
          </w:tcPr>
          <w:p w:rsidR="00CC4C4C" w:rsidRPr="00D76473" w:rsidRDefault="00CC4C4C" w:rsidP="00D76473">
            <w:pPr>
              <w:spacing w:after="0" w:line="240" w:lineRule="auto"/>
            </w:pPr>
            <w:r w:rsidRPr="00D76473">
              <w:t>Did the excavator designate a competent person at the job site to keep record at all times of the ticket number that was issued for this job?</w:t>
            </w:r>
          </w:p>
        </w:tc>
        <w:tc>
          <w:tcPr>
            <w:tcW w:w="1170" w:type="dxa"/>
          </w:tcPr>
          <w:p w:rsidR="00CC4C4C" w:rsidRPr="00D76473" w:rsidRDefault="00CC4C4C" w:rsidP="00D76473">
            <w:pPr>
              <w:spacing w:after="0" w:line="240" w:lineRule="auto"/>
            </w:pPr>
            <w:r>
              <w:t>12</w:t>
            </w:r>
          </w:p>
        </w:tc>
        <w:tc>
          <w:tcPr>
            <w:tcW w:w="1080" w:type="dxa"/>
          </w:tcPr>
          <w:p w:rsidR="00CC4C4C" w:rsidRPr="00D76473" w:rsidRDefault="00CC4C4C" w:rsidP="00D76473">
            <w:pPr>
              <w:spacing w:after="0" w:line="240" w:lineRule="auto"/>
            </w:pPr>
          </w:p>
        </w:tc>
      </w:tr>
      <w:tr w:rsidR="00CC4C4C" w:rsidRPr="00D76473">
        <w:tc>
          <w:tcPr>
            <w:tcW w:w="9288" w:type="dxa"/>
            <w:gridSpan w:val="4"/>
          </w:tcPr>
          <w:p w:rsidR="00CC4C4C" w:rsidRPr="00D76473" w:rsidRDefault="00CC4C4C" w:rsidP="00D76473">
            <w:pPr>
              <w:spacing w:after="0" w:line="240" w:lineRule="auto"/>
            </w:pPr>
            <w:r w:rsidRPr="00D76473">
              <w:t>Ticket Number:</w:t>
            </w:r>
          </w:p>
          <w:p w:rsidR="00CC4C4C" w:rsidRPr="00D76473" w:rsidRDefault="00CC4C4C" w:rsidP="00D76473">
            <w:pPr>
              <w:spacing w:after="0" w:line="240" w:lineRule="auto"/>
            </w:pPr>
          </w:p>
        </w:tc>
      </w:tr>
      <w:tr w:rsidR="00CC4C4C" w:rsidRPr="00D76473">
        <w:tc>
          <w:tcPr>
            <w:tcW w:w="7038" w:type="dxa"/>
            <w:gridSpan w:val="2"/>
          </w:tcPr>
          <w:p w:rsidR="00CC4C4C" w:rsidRPr="00D76473" w:rsidRDefault="00CC4C4C" w:rsidP="00D76473">
            <w:pPr>
              <w:spacing w:after="0" w:line="240" w:lineRule="auto"/>
            </w:pPr>
            <w:r w:rsidRPr="00D76473">
              <w:t>Is this a Project Ticket?</w:t>
            </w:r>
          </w:p>
        </w:tc>
        <w:tc>
          <w:tcPr>
            <w:tcW w:w="1170" w:type="dxa"/>
          </w:tcPr>
          <w:p w:rsidR="00CC4C4C" w:rsidRPr="00D76473" w:rsidRDefault="00CC4C4C" w:rsidP="00D76473">
            <w:pPr>
              <w:spacing w:after="0" w:line="240" w:lineRule="auto"/>
            </w:pPr>
            <w:r>
              <w:t>8</w:t>
            </w:r>
          </w:p>
        </w:tc>
        <w:tc>
          <w:tcPr>
            <w:tcW w:w="1080" w:type="dxa"/>
          </w:tcPr>
          <w:p w:rsidR="00CC4C4C" w:rsidRPr="00D76473" w:rsidRDefault="00CC4C4C" w:rsidP="00D76473">
            <w:pPr>
              <w:spacing w:after="0" w:line="240" w:lineRule="auto"/>
            </w:pPr>
            <w:r>
              <w:t>4</w:t>
            </w:r>
          </w:p>
        </w:tc>
      </w:tr>
      <w:tr w:rsidR="00CC4C4C" w:rsidRPr="00D76473">
        <w:tc>
          <w:tcPr>
            <w:tcW w:w="7038" w:type="dxa"/>
            <w:gridSpan w:val="2"/>
          </w:tcPr>
          <w:p w:rsidR="00CC4C4C" w:rsidRPr="00D76473" w:rsidRDefault="00CC4C4C" w:rsidP="00D76473">
            <w:pPr>
              <w:spacing w:after="0" w:line="240" w:lineRule="auto"/>
            </w:pPr>
            <w:r w:rsidRPr="00D76473">
              <w:t>Is the location of the excavation accurately described on the ticket?</w:t>
            </w:r>
          </w:p>
        </w:tc>
        <w:tc>
          <w:tcPr>
            <w:tcW w:w="1170" w:type="dxa"/>
          </w:tcPr>
          <w:p w:rsidR="00CC4C4C" w:rsidRPr="00D76473" w:rsidRDefault="00CC4C4C" w:rsidP="00D76473">
            <w:pPr>
              <w:spacing w:after="0" w:line="240" w:lineRule="auto"/>
            </w:pPr>
            <w:r>
              <w:t>12</w:t>
            </w:r>
          </w:p>
        </w:tc>
        <w:tc>
          <w:tcPr>
            <w:tcW w:w="1080" w:type="dxa"/>
          </w:tcPr>
          <w:p w:rsidR="00CC4C4C" w:rsidRPr="00D76473" w:rsidRDefault="00CC4C4C" w:rsidP="00D76473">
            <w:pPr>
              <w:spacing w:after="0" w:line="240" w:lineRule="auto"/>
            </w:pPr>
          </w:p>
        </w:tc>
      </w:tr>
      <w:tr w:rsidR="00CC4C4C" w:rsidRPr="00D76473">
        <w:tc>
          <w:tcPr>
            <w:tcW w:w="7038" w:type="dxa"/>
            <w:gridSpan w:val="2"/>
          </w:tcPr>
          <w:p w:rsidR="00CC4C4C" w:rsidRPr="00D76473" w:rsidRDefault="00CC4C4C" w:rsidP="00D76473">
            <w:pPr>
              <w:spacing w:after="0" w:line="240" w:lineRule="auto"/>
            </w:pPr>
            <w:r w:rsidRPr="00D76473">
              <w:t>Is the start date accurate?</w:t>
            </w:r>
          </w:p>
        </w:tc>
        <w:tc>
          <w:tcPr>
            <w:tcW w:w="1170" w:type="dxa"/>
          </w:tcPr>
          <w:p w:rsidR="00CC4C4C" w:rsidRPr="00D76473" w:rsidRDefault="00CC4C4C" w:rsidP="00D76473">
            <w:pPr>
              <w:spacing w:after="0" w:line="240" w:lineRule="auto"/>
            </w:pPr>
            <w:r>
              <w:t>12</w:t>
            </w:r>
          </w:p>
        </w:tc>
        <w:tc>
          <w:tcPr>
            <w:tcW w:w="1080" w:type="dxa"/>
          </w:tcPr>
          <w:p w:rsidR="00CC4C4C" w:rsidRPr="00D76473" w:rsidRDefault="00CC4C4C" w:rsidP="00D76473">
            <w:pPr>
              <w:spacing w:after="0" w:line="240" w:lineRule="auto"/>
            </w:pPr>
          </w:p>
        </w:tc>
      </w:tr>
      <w:tr w:rsidR="00CC4C4C" w:rsidRPr="00D76473">
        <w:tc>
          <w:tcPr>
            <w:tcW w:w="7038" w:type="dxa"/>
            <w:gridSpan w:val="2"/>
          </w:tcPr>
          <w:p w:rsidR="00CC4C4C" w:rsidRPr="00D76473" w:rsidRDefault="00CC4C4C" w:rsidP="00D76473">
            <w:pPr>
              <w:spacing w:after="0" w:line="240" w:lineRule="auto"/>
            </w:pPr>
            <w:r w:rsidRPr="00D76473">
              <w:t>Does each contractor on the job site have their own ticket number?</w:t>
            </w:r>
          </w:p>
        </w:tc>
        <w:tc>
          <w:tcPr>
            <w:tcW w:w="1170" w:type="dxa"/>
          </w:tcPr>
          <w:p w:rsidR="00CC4C4C" w:rsidRPr="00D76473" w:rsidRDefault="00CC4C4C" w:rsidP="00D76473">
            <w:pPr>
              <w:spacing w:after="0" w:line="240" w:lineRule="auto"/>
            </w:pPr>
            <w:r>
              <w:t>12</w:t>
            </w:r>
          </w:p>
        </w:tc>
        <w:tc>
          <w:tcPr>
            <w:tcW w:w="1080" w:type="dxa"/>
          </w:tcPr>
          <w:p w:rsidR="00CC4C4C" w:rsidRPr="00D76473" w:rsidRDefault="00CC4C4C" w:rsidP="00D76473">
            <w:pPr>
              <w:spacing w:after="0" w:line="240" w:lineRule="auto"/>
            </w:pPr>
          </w:p>
        </w:tc>
      </w:tr>
      <w:tr w:rsidR="00CC4C4C" w:rsidRPr="00D76473">
        <w:tc>
          <w:tcPr>
            <w:tcW w:w="7038" w:type="dxa"/>
            <w:gridSpan w:val="2"/>
          </w:tcPr>
          <w:p w:rsidR="00CC4C4C" w:rsidRPr="00D76473" w:rsidRDefault="00CC4C4C" w:rsidP="00D76473">
            <w:pPr>
              <w:spacing w:after="0" w:line="240" w:lineRule="auto"/>
            </w:pPr>
            <w:r w:rsidRPr="00D76473">
              <w:t>If necessary, did the excavator arrange to meet with the locator?</w:t>
            </w:r>
          </w:p>
        </w:tc>
        <w:tc>
          <w:tcPr>
            <w:tcW w:w="1170" w:type="dxa"/>
          </w:tcPr>
          <w:p w:rsidR="00CC4C4C" w:rsidRPr="00D76473" w:rsidRDefault="00CC4C4C" w:rsidP="00D76473">
            <w:pPr>
              <w:spacing w:after="0" w:line="240" w:lineRule="auto"/>
            </w:pPr>
            <w:r>
              <w:t>12</w:t>
            </w:r>
          </w:p>
        </w:tc>
        <w:tc>
          <w:tcPr>
            <w:tcW w:w="1080" w:type="dxa"/>
          </w:tcPr>
          <w:p w:rsidR="00CC4C4C" w:rsidRPr="00D76473" w:rsidRDefault="00CC4C4C" w:rsidP="00D76473">
            <w:pPr>
              <w:spacing w:after="0" w:line="240" w:lineRule="auto"/>
            </w:pPr>
          </w:p>
        </w:tc>
      </w:tr>
      <w:tr w:rsidR="00CC4C4C" w:rsidRPr="00D76473">
        <w:tc>
          <w:tcPr>
            <w:tcW w:w="7038" w:type="dxa"/>
            <w:gridSpan w:val="2"/>
          </w:tcPr>
          <w:p w:rsidR="00CC4C4C" w:rsidRPr="00D76473" w:rsidRDefault="00CC4C4C" w:rsidP="00D76473">
            <w:pPr>
              <w:spacing w:after="0" w:line="240" w:lineRule="auto"/>
            </w:pPr>
            <w:r w:rsidRPr="00D76473">
              <w:t>Were underground facilities marked prior to the start date?</w:t>
            </w:r>
          </w:p>
        </w:tc>
        <w:tc>
          <w:tcPr>
            <w:tcW w:w="1170" w:type="dxa"/>
          </w:tcPr>
          <w:p w:rsidR="00CC4C4C" w:rsidRPr="00D76473" w:rsidRDefault="00CC4C4C" w:rsidP="00D76473">
            <w:pPr>
              <w:spacing w:after="0" w:line="240" w:lineRule="auto"/>
            </w:pPr>
            <w:r>
              <w:t>12</w:t>
            </w:r>
          </w:p>
        </w:tc>
        <w:tc>
          <w:tcPr>
            <w:tcW w:w="1080" w:type="dxa"/>
          </w:tcPr>
          <w:p w:rsidR="00CC4C4C" w:rsidRPr="00D76473" w:rsidRDefault="00CC4C4C" w:rsidP="00D76473">
            <w:pPr>
              <w:spacing w:after="0" w:line="240" w:lineRule="auto"/>
            </w:pPr>
          </w:p>
        </w:tc>
      </w:tr>
      <w:tr w:rsidR="00CC4C4C" w:rsidRPr="00D76473">
        <w:tc>
          <w:tcPr>
            <w:tcW w:w="9288" w:type="dxa"/>
            <w:gridSpan w:val="4"/>
          </w:tcPr>
          <w:p w:rsidR="00CC4C4C" w:rsidRPr="00D76473" w:rsidRDefault="00CC4C4C" w:rsidP="00D76473">
            <w:pPr>
              <w:spacing w:after="0" w:line="240" w:lineRule="auto"/>
            </w:pPr>
            <w:r w:rsidRPr="00D76473">
              <w:t>List the owners of facilities that did not provide locating within the required three business days prior to the start date:</w:t>
            </w:r>
          </w:p>
          <w:p w:rsidR="00CC4C4C" w:rsidRPr="00D76473" w:rsidRDefault="00CC4C4C" w:rsidP="00D76473">
            <w:pPr>
              <w:spacing w:after="0" w:line="240" w:lineRule="auto"/>
            </w:pPr>
          </w:p>
          <w:p w:rsidR="00CC4C4C" w:rsidRPr="00D76473" w:rsidRDefault="00CC4C4C" w:rsidP="00D76473">
            <w:pPr>
              <w:spacing w:after="0" w:line="240" w:lineRule="auto"/>
            </w:pPr>
          </w:p>
          <w:p w:rsidR="00CC4C4C" w:rsidRPr="00D76473" w:rsidRDefault="00CC4C4C" w:rsidP="00D76473">
            <w:pPr>
              <w:spacing w:after="0" w:line="240" w:lineRule="auto"/>
            </w:pPr>
          </w:p>
        </w:tc>
      </w:tr>
      <w:tr w:rsidR="00CC4C4C" w:rsidRPr="00D76473">
        <w:tc>
          <w:tcPr>
            <w:tcW w:w="7038" w:type="dxa"/>
            <w:gridSpan w:val="2"/>
          </w:tcPr>
          <w:p w:rsidR="00CC4C4C" w:rsidRPr="00D76473" w:rsidRDefault="00CC4C4C" w:rsidP="00D76473">
            <w:pPr>
              <w:spacing w:after="0" w:line="240" w:lineRule="auto"/>
            </w:pPr>
            <w:r>
              <w:t>Have all owners of buried facilities that are not MISS DIG Members been contacted directly.</w:t>
            </w:r>
          </w:p>
        </w:tc>
        <w:tc>
          <w:tcPr>
            <w:tcW w:w="1170" w:type="dxa"/>
          </w:tcPr>
          <w:p w:rsidR="00CC4C4C" w:rsidRDefault="00CC4C4C" w:rsidP="00D76473">
            <w:pPr>
              <w:spacing w:after="0" w:line="240" w:lineRule="auto"/>
            </w:pPr>
            <w:r>
              <w:t>1</w:t>
            </w:r>
          </w:p>
        </w:tc>
        <w:tc>
          <w:tcPr>
            <w:tcW w:w="1080" w:type="dxa"/>
          </w:tcPr>
          <w:p w:rsidR="00CC4C4C" w:rsidRDefault="00CC4C4C" w:rsidP="00D76473">
            <w:pPr>
              <w:spacing w:after="0" w:line="240" w:lineRule="auto"/>
            </w:pPr>
            <w:r>
              <w:t>1</w:t>
            </w:r>
          </w:p>
        </w:tc>
      </w:tr>
      <w:tr w:rsidR="00CC4C4C" w:rsidRPr="00D76473">
        <w:tc>
          <w:tcPr>
            <w:tcW w:w="7038" w:type="dxa"/>
            <w:gridSpan w:val="2"/>
          </w:tcPr>
          <w:p w:rsidR="00CC4C4C" w:rsidRPr="00D76473" w:rsidRDefault="00CC4C4C" w:rsidP="00D76473">
            <w:pPr>
              <w:spacing w:after="0" w:line="240" w:lineRule="auto"/>
            </w:pPr>
            <w:r w:rsidRPr="00D76473">
              <w:t>Has the area of excavation been visually inspected for any indications of buried facilities, and have all discrepancies between the physical observations, all underground facility records and the locate marks been addressed?</w:t>
            </w:r>
          </w:p>
        </w:tc>
        <w:tc>
          <w:tcPr>
            <w:tcW w:w="1170" w:type="dxa"/>
          </w:tcPr>
          <w:p w:rsidR="00CC4C4C" w:rsidRPr="00D76473" w:rsidRDefault="00CC4C4C" w:rsidP="00D76473">
            <w:pPr>
              <w:spacing w:after="0" w:line="240" w:lineRule="auto"/>
            </w:pPr>
            <w:r>
              <w:t>10</w:t>
            </w:r>
          </w:p>
        </w:tc>
        <w:tc>
          <w:tcPr>
            <w:tcW w:w="1080" w:type="dxa"/>
          </w:tcPr>
          <w:p w:rsidR="00CC4C4C" w:rsidRPr="00D76473" w:rsidRDefault="00CC4C4C" w:rsidP="00D76473">
            <w:pPr>
              <w:spacing w:after="0" w:line="240" w:lineRule="auto"/>
            </w:pPr>
          </w:p>
        </w:tc>
      </w:tr>
      <w:tr w:rsidR="00CC4C4C" w:rsidRPr="00D76473">
        <w:tc>
          <w:tcPr>
            <w:tcW w:w="7038" w:type="dxa"/>
            <w:gridSpan w:val="2"/>
            <w:shd w:val="clear" w:color="auto" w:fill="BFBFBF"/>
          </w:tcPr>
          <w:p w:rsidR="00CC4C4C" w:rsidRPr="00D76473" w:rsidRDefault="00CC4C4C" w:rsidP="00D76473">
            <w:pPr>
              <w:spacing w:after="0" w:line="240" w:lineRule="auto"/>
            </w:pPr>
            <w:r w:rsidRPr="00D76473">
              <w:t>Excavation</w:t>
            </w:r>
          </w:p>
        </w:tc>
        <w:tc>
          <w:tcPr>
            <w:tcW w:w="1170" w:type="dxa"/>
            <w:shd w:val="clear" w:color="auto" w:fill="BFBFBF"/>
          </w:tcPr>
          <w:p w:rsidR="00CC4C4C" w:rsidRPr="00D76473" w:rsidRDefault="00CC4C4C" w:rsidP="00D76473">
            <w:pPr>
              <w:spacing w:after="0" w:line="240" w:lineRule="auto"/>
              <w:jc w:val="center"/>
            </w:pPr>
            <w:r w:rsidRPr="00D76473">
              <w:t>Yes</w:t>
            </w:r>
          </w:p>
        </w:tc>
        <w:tc>
          <w:tcPr>
            <w:tcW w:w="1080" w:type="dxa"/>
            <w:shd w:val="clear" w:color="auto" w:fill="BFBFBF"/>
          </w:tcPr>
          <w:p w:rsidR="00CC4C4C" w:rsidRPr="00D76473" w:rsidRDefault="00CC4C4C" w:rsidP="00D76473">
            <w:pPr>
              <w:spacing w:after="0" w:line="240" w:lineRule="auto"/>
              <w:jc w:val="center"/>
            </w:pPr>
            <w:r w:rsidRPr="00D76473">
              <w:t>No</w:t>
            </w:r>
          </w:p>
        </w:tc>
      </w:tr>
      <w:tr w:rsidR="00CC4C4C" w:rsidRPr="00D76473">
        <w:tc>
          <w:tcPr>
            <w:tcW w:w="7038" w:type="dxa"/>
            <w:gridSpan w:val="2"/>
          </w:tcPr>
          <w:p w:rsidR="00CC4C4C" w:rsidRPr="00D76473" w:rsidRDefault="00CC4C4C" w:rsidP="00D76473">
            <w:pPr>
              <w:spacing w:after="0" w:line="240" w:lineRule="auto"/>
            </w:pPr>
            <w:r w:rsidRPr="00D76473">
              <w:t>Did the excavator hand expose all underground facilities from the surface down to the facility in advance of using power equipment?</w:t>
            </w:r>
          </w:p>
        </w:tc>
        <w:tc>
          <w:tcPr>
            <w:tcW w:w="1170" w:type="dxa"/>
          </w:tcPr>
          <w:p w:rsidR="00CC4C4C" w:rsidRPr="00D76473" w:rsidRDefault="00CC4C4C" w:rsidP="00D76473">
            <w:pPr>
              <w:spacing w:after="0" w:line="240" w:lineRule="auto"/>
            </w:pPr>
            <w:r>
              <w:t>12</w:t>
            </w:r>
          </w:p>
        </w:tc>
        <w:tc>
          <w:tcPr>
            <w:tcW w:w="1080" w:type="dxa"/>
          </w:tcPr>
          <w:p w:rsidR="00CC4C4C" w:rsidRPr="00D76473" w:rsidRDefault="00CC4C4C" w:rsidP="00D76473">
            <w:pPr>
              <w:spacing w:after="0" w:line="240" w:lineRule="auto"/>
            </w:pPr>
          </w:p>
        </w:tc>
      </w:tr>
      <w:tr w:rsidR="00CC4C4C" w:rsidRPr="00D76473">
        <w:tc>
          <w:tcPr>
            <w:tcW w:w="7038" w:type="dxa"/>
            <w:gridSpan w:val="2"/>
          </w:tcPr>
          <w:p w:rsidR="00CC4C4C" w:rsidRPr="00D76473" w:rsidRDefault="00CC4C4C" w:rsidP="00D76473">
            <w:pPr>
              <w:spacing w:after="0" w:line="240" w:lineRule="auto"/>
            </w:pPr>
            <w:r w:rsidRPr="00D76473">
              <w:t>Did the excavator hand expose the facilities far enough in advance of excavation so that any additional assistance needed in locating underground facilities did not delay the start of the job?</w:t>
            </w:r>
          </w:p>
        </w:tc>
        <w:tc>
          <w:tcPr>
            <w:tcW w:w="1170" w:type="dxa"/>
          </w:tcPr>
          <w:p w:rsidR="00CC4C4C" w:rsidRPr="00D76473" w:rsidRDefault="00CC4C4C" w:rsidP="00D76473">
            <w:pPr>
              <w:spacing w:after="0" w:line="240" w:lineRule="auto"/>
            </w:pPr>
            <w:r>
              <w:t>12</w:t>
            </w:r>
          </w:p>
        </w:tc>
        <w:tc>
          <w:tcPr>
            <w:tcW w:w="1080" w:type="dxa"/>
          </w:tcPr>
          <w:p w:rsidR="00CC4C4C" w:rsidRPr="00D76473" w:rsidRDefault="00CC4C4C" w:rsidP="00D76473">
            <w:pPr>
              <w:spacing w:after="0" w:line="240" w:lineRule="auto"/>
            </w:pPr>
          </w:p>
        </w:tc>
      </w:tr>
      <w:tr w:rsidR="00CC4C4C" w:rsidRPr="00D76473">
        <w:tc>
          <w:tcPr>
            <w:tcW w:w="7038" w:type="dxa"/>
            <w:gridSpan w:val="2"/>
          </w:tcPr>
          <w:p w:rsidR="00CC4C4C" w:rsidRPr="00D76473" w:rsidRDefault="00CC4C4C" w:rsidP="00D76473">
            <w:pPr>
              <w:spacing w:after="0" w:line="240" w:lineRule="auto"/>
            </w:pPr>
            <w:r w:rsidRPr="00D76473">
              <w:t>Did the excavator perform hand exposing at sufficient intervals to confirm the horizontal location and alignment of all underground facilities?</w:t>
            </w:r>
          </w:p>
        </w:tc>
        <w:tc>
          <w:tcPr>
            <w:tcW w:w="1170" w:type="dxa"/>
          </w:tcPr>
          <w:p w:rsidR="00CC4C4C" w:rsidRPr="00D76473" w:rsidRDefault="00CC4C4C" w:rsidP="00D76473">
            <w:pPr>
              <w:spacing w:after="0" w:line="240" w:lineRule="auto"/>
            </w:pPr>
            <w:r>
              <w:t>12</w:t>
            </w:r>
          </w:p>
        </w:tc>
        <w:tc>
          <w:tcPr>
            <w:tcW w:w="1080" w:type="dxa"/>
          </w:tcPr>
          <w:p w:rsidR="00CC4C4C" w:rsidRPr="00D76473" w:rsidRDefault="00CC4C4C" w:rsidP="00D76473">
            <w:pPr>
              <w:spacing w:after="0" w:line="240" w:lineRule="auto"/>
            </w:pPr>
          </w:p>
        </w:tc>
      </w:tr>
      <w:tr w:rsidR="00CC4C4C" w:rsidRPr="00D76473">
        <w:tc>
          <w:tcPr>
            <w:tcW w:w="7038" w:type="dxa"/>
            <w:gridSpan w:val="2"/>
          </w:tcPr>
          <w:p w:rsidR="00CC4C4C" w:rsidRPr="00D76473" w:rsidRDefault="00CC4C4C" w:rsidP="00D76473">
            <w:pPr>
              <w:spacing w:after="0" w:line="240" w:lineRule="auto"/>
            </w:pPr>
            <w:r w:rsidRPr="00D76473">
              <w:t>If the excavator was unable to determine the precise location of an underground facility by hand exposing, did the excavator contact the owner of the facility through Miss Dig and request additional assistance?</w:t>
            </w:r>
          </w:p>
        </w:tc>
        <w:tc>
          <w:tcPr>
            <w:tcW w:w="1170" w:type="dxa"/>
          </w:tcPr>
          <w:p w:rsidR="00CC4C4C" w:rsidRPr="00D76473" w:rsidRDefault="00CC4C4C" w:rsidP="00D76473">
            <w:pPr>
              <w:spacing w:after="0" w:line="240" w:lineRule="auto"/>
            </w:pPr>
            <w:r>
              <w:t>3</w:t>
            </w:r>
          </w:p>
        </w:tc>
        <w:tc>
          <w:tcPr>
            <w:tcW w:w="1080" w:type="dxa"/>
          </w:tcPr>
          <w:p w:rsidR="00CC4C4C" w:rsidRPr="00D76473" w:rsidRDefault="00CC4C4C" w:rsidP="00D76473">
            <w:pPr>
              <w:spacing w:after="0" w:line="240" w:lineRule="auto"/>
            </w:pPr>
          </w:p>
        </w:tc>
      </w:tr>
    </w:tbl>
    <w:p w:rsidR="00CC4C4C" w:rsidRDefault="00CC4C4C">
      <w:r>
        <w:br w:type="page"/>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38"/>
        <w:gridCol w:w="1170"/>
        <w:gridCol w:w="1080"/>
      </w:tblGrid>
      <w:tr w:rsidR="00CC4C4C" w:rsidRPr="00D76473" w:rsidTr="00A141DC">
        <w:tc>
          <w:tcPr>
            <w:tcW w:w="7038" w:type="dxa"/>
            <w:shd w:val="clear" w:color="auto" w:fill="BFBFBF"/>
          </w:tcPr>
          <w:p w:rsidR="00CC4C4C" w:rsidRPr="00D76473" w:rsidRDefault="00CC4C4C" w:rsidP="00D76473">
            <w:pPr>
              <w:spacing w:after="0" w:line="240" w:lineRule="auto"/>
            </w:pPr>
            <w:r w:rsidRPr="00A141DC">
              <w:t>Excavation (Continued)</w:t>
            </w:r>
          </w:p>
        </w:tc>
        <w:tc>
          <w:tcPr>
            <w:tcW w:w="1170" w:type="dxa"/>
            <w:shd w:val="clear" w:color="auto" w:fill="BFBFBF"/>
          </w:tcPr>
          <w:p w:rsidR="00CC4C4C" w:rsidRDefault="00CC4C4C" w:rsidP="00A141DC">
            <w:pPr>
              <w:spacing w:after="0" w:line="240" w:lineRule="auto"/>
              <w:jc w:val="center"/>
            </w:pPr>
            <w:r w:rsidRPr="00A141DC">
              <w:t>Yes</w:t>
            </w:r>
          </w:p>
        </w:tc>
        <w:tc>
          <w:tcPr>
            <w:tcW w:w="1080" w:type="dxa"/>
            <w:shd w:val="clear" w:color="auto" w:fill="BFBFBF"/>
          </w:tcPr>
          <w:p w:rsidR="00CC4C4C" w:rsidRPr="00D76473" w:rsidRDefault="00CC4C4C" w:rsidP="00A141DC">
            <w:pPr>
              <w:spacing w:after="0" w:line="240" w:lineRule="auto"/>
              <w:jc w:val="center"/>
            </w:pPr>
            <w:r w:rsidRPr="00A141DC">
              <w:t>No</w:t>
            </w:r>
          </w:p>
        </w:tc>
      </w:tr>
      <w:tr w:rsidR="00CC4C4C" w:rsidRPr="00D76473">
        <w:tc>
          <w:tcPr>
            <w:tcW w:w="7038" w:type="dxa"/>
          </w:tcPr>
          <w:p w:rsidR="00CC4C4C" w:rsidRPr="00D76473" w:rsidRDefault="00CC4C4C" w:rsidP="00D76473">
            <w:pPr>
              <w:spacing w:after="0" w:line="240" w:lineRule="auto"/>
            </w:pPr>
            <w:r w:rsidRPr="00D76473">
              <w:t>Did the excavator conduct a review of the location of all underground facilities with all job site personnel?</w:t>
            </w:r>
          </w:p>
        </w:tc>
        <w:tc>
          <w:tcPr>
            <w:tcW w:w="1170" w:type="dxa"/>
          </w:tcPr>
          <w:p w:rsidR="00CC4C4C" w:rsidRPr="00D76473" w:rsidRDefault="00CC4C4C" w:rsidP="00D76473">
            <w:pPr>
              <w:spacing w:after="0" w:line="240" w:lineRule="auto"/>
            </w:pPr>
            <w:r>
              <w:t>11</w:t>
            </w:r>
          </w:p>
        </w:tc>
        <w:tc>
          <w:tcPr>
            <w:tcW w:w="1080" w:type="dxa"/>
          </w:tcPr>
          <w:p w:rsidR="00CC4C4C" w:rsidRPr="00D76473" w:rsidRDefault="00CC4C4C" w:rsidP="00D76473">
            <w:pPr>
              <w:spacing w:after="0" w:line="240" w:lineRule="auto"/>
            </w:pPr>
          </w:p>
        </w:tc>
      </w:tr>
      <w:tr w:rsidR="00CC4C4C" w:rsidRPr="00D76473">
        <w:tc>
          <w:tcPr>
            <w:tcW w:w="7038" w:type="dxa"/>
          </w:tcPr>
          <w:p w:rsidR="00CC4C4C" w:rsidRPr="00D76473" w:rsidRDefault="00CC4C4C" w:rsidP="00D76473">
            <w:pPr>
              <w:spacing w:after="0" w:line="240" w:lineRule="auto"/>
            </w:pPr>
            <w:r w:rsidRPr="00D76473">
              <w:t>Did the excavator adequately support all exposed facilities to prevent damage?</w:t>
            </w:r>
          </w:p>
        </w:tc>
        <w:tc>
          <w:tcPr>
            <w:tcW w:w="1170" w:type="dxa"/>
          </w:tcPr>
          <w:p w:rsidR="00CC4C4C" w:rsidRPr="00D76473" w:rsidRDefault="00CC4C4C" w:rsidP="00D76473">
            <w:pPr>
              <w:spacing w:after="0" w:line="240" w:lineRule="auto"/>
            </w:pPr>
            <w:r>
              <w:t>9</w:t>
            </w:r>
          </w:p>
        </w:tc>
        <w:tc>
          <w:tcPr>
            <w:tcW w:w="1080" w:type="dxa"/>
          </w:tcPr>
          <w:p w:rsidR="00CC4C4C" w:rsidRPr="00D76473" w:rsidRDefault="00CC4C4C" w:rsidP="00D76473">
            <w:pPr>
              <w:spacing w:after="0" w:line="240" w:lineRule="auto"/>
            </w:pPr>
          </w:p>
        </w:tc>
      </w:tr>
      <w:tr w:rsidR="00CC4C4C" w:rsidRPr="00D76473">
        <w:tc>
          <w:tcPr>
            <w:tcW w:w="7038" w:type="dxa"/>
          </w:tcPr>
          <w:p w:rsidR="00CC4C4C" w:rsidRPr="00D76473" w:rsidRDefault="00CC4C4C" w:rsidP="00D76473">
            <w:pPr>
              <w:spacing w:after="0" w:line="240" w:lineRule="auto"/>
            </w:pPr>
            <w:r w:rsidRPr="00D76473">
              <w:t>Does the excavator know what to do if contact with an underground facility results in damage to the facility?</w:t>
            </w:r>
          </w:p>
        </w:tc>
        <w:tc>
          <w:tcPr>
            <w:tcW w:w="1170" w:type="dxa"/>
          </w:tcPr>
          <w:p w:rsidR="00CC4C4C" w:rsidRPr="00D76473" w:rsidRDefault="00CC4C4C" w:rsidP="00D76473">
            <w:pPr>
              <w:spacing w:after="0" w:line="240" w:lineRule="auto"/>
            </w:pPr>
            <w:r>
              <w:t>12</w:t>
            </w:r>
          </w:p>
        </w:tc>
        <w:tc>
          <w:tcPr>
            <w:tcW w:w="1080" w:type="dxa"/>
          </w:tcPr>
          <w:p w:rsidR="00CC4C4C" w:rsidRPr="00D76473" w:rsidRDefault="00CC4C4C" w:rsidP="00D76473">
            <w:pPr>
              <w:spacing w:after="0" w:line="240" w:lineRule="auto"/>
            </w:pPr>
          </w:p>
        </w:tc>
      </w:tr>
      <w:tr w:rsidR="00CC4C4C" w:rsidRPr="00D76473">
        <w:tc>
          <w:tcPr>
            <w:tcW w:w="7038" w:type="dxa"/>
          </w:tcPr>
          <w:p w:rsidR="00CC4C4C" w:rsidRPr="00D76473" w:rsidRDefault="00CC4C4C" w:rsidP="00D76473">
            <w:pPr>
              <w:spacing w:after="0" w:line="240" w:lineRule="auto"/>
            </w:pPr>
            <w:r w:rsidRPr="00D76473">
              <w:t>Before backfilling, did the excavator inspect exposed facilities for any damage to the coating of the facilities including nicks, dents, gouges, cuts, scrapes or scratches and report to the utility company so proper repairs could be made?</w:t>
            </w:r>
          </w:p>
        </w:tc>
        <w:tc>
          <w:tcPr>
            <w:tcW w:w="1170" w:type="dxa"/>
          </w:tcPr>
          <w:p w:rsidR="00CC4C4C" w:rsidRPr="00D76473" w:rsidRDefault="00CC4C4C" w:rsidP="00D76473">
            <w:pPr>
              <w:spacing w:after="0" w:line="240" w:lineRule="auto"/>
            </w:pPr>
            <w:r>
              <w:t>8</w:t>
            </w:r>
          </w:p>
        </w:tc>
        <w:tc>
          <w:tcPr>
            <w:tcW w:w="1080" w:type="dxa"/>
          </w:tcPr>
          <w:p w:rsidR="00CC4C4C" w:rsidRPr="00D76473" w:rsidRDefault="00CC4C4C" w:rsidP="00D76473">
            <w:pPr>
              <w:spacing w:after="0" w:line="240" w:lineRule="auto"/>
            </w:pPr>
          </w:p>
        </w:tc>
      </w:tr>
      <w:tr w:rsidR="00CC4C4C" w:rsidRPr="00D76473">
        <w:tc>
          <w:tcPr>
            <w:tcW w:w="7038" w:type="dxa"/>
          </w:tcPr>
          <w:p w:rsidR="00CC4C4C" w:rsidRPr="00D76473" w:rsidRDefault="00CC4C4C" w:rsidP="00D76473">
            <w:pPr>
              <w:spacing w:after="0" w:line="240" w:lineRule="auto"/>
            </w:pPr>
            <w:r w:rsidRPr="00D76473">
              <w:t>Did the excavator make an effort to maintain the marks or record locations to avoid unnecessary restaking?</w:t>
            </w:r>
          </w:p>
        </w:tc>
        <w:tc>
          <w:tcPr>
            <w:tcW w:w="1170" w:type="dxa"/>
          </w:tcPr>
          <w:p w:rsidR="00CC4C4C" w:rsidRPr="00D76473" w:rsidRDefault="00CC4C4C" w:rsidP="00D76473">
            <w:pPr>
              <w:spacing w:after="0" w:line="240" w:lineRule="auto"/>
            </w:pPr>
            <w:r>
              <w:t>12</w:t>
            </w:r>
          </w:p>
        </w:tc>
        <w:tc>
          <w:tcPr>
            <w:tcW w:w="1080" w:type="dxa"/>
          </w:tcPr>
          <w:p w:rsidR="00CC4C4C" w:rsidRPr="00D76473" w:rsidRDefault="00CC4C4C" w:rsidP="00D76473">
            <w:pPr>
              <w:spacing w:after="0" w:line="240" w:lineRule="auto"/>
            </w:pPr>
          </w:p>
        </w:tc>
      </w:tr>
      <w:tr w:rsidR="00CC4C4C" w:rsidRPr="00D76473">
        <w:tc>
          <w:tcPr>
            <w:tcW w:w="7038" w:type="dxa"/>
          </w:tcPr>
          <w:p w:rsidR="00CC4C4C" w:rsidRPr="00D76473" w:rsidRDefault="00CC4C4C" w:rsidP="00D76473">
            <w:pPr>
              <w:spacing w:after="0" w:line="240" w:lineRule="auto"/>
            </w:pPr>
            <w:r w:rsidRPr="00D76473">
              <w:t>If locator lines and flags became obliterated or faded due to time and weather, did the excavator call Miss Dig for a new ticket until no longer required for safe excavation?</w:t>
            </w:r>
          </w:p>
        </w:tc>
        <w:tc>
          <w:tcPr>
            <w:tcW w:w="1170" w:type="dxa"/>
          </w:tcPr>
          <w:p w:rsidR="00CC4C4C" w:rsidRPr="00D76473" w:rsidRDefault="00CC4C4C" w:rsidP="00D76473">
            <w:pPr>
              <w:spacing w:after="0" w:line="240" w:lineRule="auto"/>
            </w:pPr>
            <w:r>
              <w:t>3</w:t>
            </w:r>
          </w:p>
        </w:tc>
        <w:tc>
          <w:tcPr>
            <w:tcW w:w="1080" w:type="dxa"/>
          </w:tcPr>
          <w:p w:rsidR="00CC4C4C" w:rsidRPr="00D76473" w:rsidRDefault="00CC4C4C" w:rsidP="00D76473">
            <w:pPr>
              <w:spacing w:after="0" w:line="240" w:lineRule="auto"/>
            </w:pPr>
          </w:p>
        </w:tc>
      </w:tr>
      <w:tr w:rsidR="00CC4C4C" w:rsidRPr="00D76473">
        <w:tc>
          <w:tcPr>
            <w:tcW w:w="7038" w:type="dxa"/>
          </w:tcPr>
          <w:p w:rsidR="00CC4C4C" w:rsidRPr="00D76473" w:rsidRDefault="00CC4C4C" w:rsidP="00D76473">
            <w:pPr>
              <w:spacing w:after="0" w:line="240" w:lineRule="auto"/>
            </w:pPr>
            <w:r w:rsidRPr="00D76473">
              <w:t xml:space="preserve">If additional staking was requested, did the utility companies respond to the request in a timely manner? </w:t>
            </w:r>
          </w:p>
        </w:tc>
        <w:tc>
          <w:tcPr>
            <w:tcW w:w="1170" w:type="dxa"/>
          </w:tcPr>
          <w:p w:rsidR="00CC4C4C" w:rsidRPr="00D76473" w:rsidRDefault="00CC4C4C" w:rsidP="00D76473">
            <w:pPr>
              <w:spacing w:after="0" w:line="240" w:lineRule="auto"/>
            </w:pPr>
            <w:r>
              <w:t>3</w:t>
            </w:r>
          </w:p>
        </w:tc>
        <w:tc>
          <w:tcPr>
            <w:tcW w:w="1080" w:type="dxa"/>
          </w:tcPr>
          <w:p w:rsidR="00CC4C4C" w:rsidRPr="00D76473" w:rsidRDefault="00CC4C4C" w:rsidP="00D76473">
            <w:pPr>
              <w:spacing w:after="0" w:line="240" w:lineRule="auto"/>
            </w:pPr>
          </w:p>
        </w:tc>
      </w:tr>
      <w:tr w:rsidR="00CC4C4C" w:rsidRPr="00D76473">
        <w:tc>
          <w:tcPr>
            <w:tcW w:w="7038" w:type="dxa"/>
          </w:tcPr>
          <w:p w:rsidR="00CC4C4C" w:rsidRPr="00D76473" w:rsidRDefault="00CC4C4C" w:rsidP="00D76473">
            <w:pPr>
              <w:spacing w:after="0" w:line="240" w:lineRule="auto"/>
            </w:pPr>
            <w:r w:rsidRPr="00D76473">
              <w:t>If excavation continued beyond the life of the ticket, did the excavator call for a new ticket?</w:t>
            </w:r>
          </w:p>
        </w:tc>
        <w:tc>
          <w:tcPr>
            <w:tcW w:w="1170" w:type="dxa"/>
          </w:tcPr>
          <w:p w:rsidR="00CC4C4C" w:rsidRPr="00D76473" w:rsidRDefault="00CC4C4C" w:rsidP="00D76473">
            <w:pPr>
              <w:spacing w:after="0" w:line="240" w:lineRule="auto"/>
            </w:pPr>
          </w:p>
        </w:tc>
        <w:tc>
          <w:tcPr>
            <w:tcW w:w="1080" w:type="dxa"/>
          </w:tcPr>
          <w:p w:rsidR="00CC4C4C" w:rsidRPr="00D76473" w:rsidRDefault="00CC4C4C" w:rsidP="00D76473">
            <w:pPr>
              <w:spacing w:after="0" w:line="240" w:lineRule="auto"/>
            </w:pPr>
          </w:p>
        </w:tc>
      </w:tr>
      <w:tr w:rsidR="00CC4C4C" w:rsidRPr="00D76473">
        <w:tc>
          <w:tcPr>
            <w:tcW w:w="9288" w:type="dxa"/>
            <w:gridSpan w:val="3"/>
          </w:tcPr>
          <w:p w:rsidR="00CC4C4C" w:rsidRPr="00D76473" w:rsidRDefault="00CC4C4C" w:rsidP="00D76473">
            <w:pPr>
              <w:spacing w:after="0" w:line="240" w:lineRule="auto"/>
            </w:pPr>
            <w:r w:rsidRPr="00D76473">
              <w:t>Ticket Number:</w:t>
            </w:r>
          </w:p>
          <w:p w:rsidR="00CC4C4C" w:rsidRPr="00D76473" w:rsidRDefault="00CC4C4C" w:rsidP="00D76473">
            <w:pPr>
              <w:spacing w:after="0" w:line="240" w:lineRule="auto"/>
            </w:pPr>
          </w:p>
        </w:tc>
      </w:tr>
      <w:tr w:rsidR="00CC4C4C" w:rsidRPr="00D76473">
        <w:tc>
          <w:tcPr>
            <w:tcW w:w="7038" w:type="dxa"/>
            <w:shd w:val="clear" w:color="auto" w:fill="BFBFBF"/>
          </w:tcPr>
          <w:p w:rsidR="00CC4C4C" w:rsidRPr="00D76473" w:rsidRDefault="00CC4C4C" w:rsidP="00D76473">
            <w:pPr>
              <w:spacing w:after="0" w:line="240" w:lineRule="auto"/>
            </w:pPr>
            <w:r w:rsidRPr="00D76473">
              <w:t>Damage of Underground Facilities</w:t>
            </w:r>
          </w:p>
        </w:tc>
        <w:tc>
          <w:tcPr>
            <w:tcW w:w="1170" w:type="dxa"/>
            <w:shd w:val="clear" w:color="auto" w:fill="BFBFBF"/>
          </w:tcPr>
          <w:p w:rsidR="00CC4C4C" w:rsidRPr="00D76473" w:rsidRDefault="00CC4C4C" w:rsidP="00D76473">
            <w:pPr>
              <w:spacing w:after="0" w:line="240" w:lineRule="auto"/>
              <w:jc w:val="center"/>
            </w:pPr>
            <w:r w:rsidRPr="00D76473">
              <w:t>Yes</w:t>
            </w:r>
          </w:p>
        </w:tc>
        <w:tc>
          <w:tcPr>
            <w:tcW w:w="1080" w:type="dxa"/>
            <w:shd w:val="clear" w:color="auto" w:fill="BFBFBF"/>
          </w:tcPr>
          <w:p w:rsidR="00CC4C4C" w:rsidRPr="00D76473" w:rsidRDefault="00CC4C4C" w:rsidP="00D76473">
            <w:pPr>
              <w:spacing w:after="0" w:line="240" w:lineRule="auto"/>
              <w:jc w:val="center"/>
            </w:pPr>
            <w:r w:rsidRPr="00D76473">
              <w:t>No</w:t>
            </w:r>
          </w:p>
        </w:tc>
      </w:tr>
      <w:tr w:rsidR="00CC4C4C" w:rsidRPr="00D76473">
        <w:tc>
          <w:tcPr>
            <w:tcW w:w="7038" w:type="dxa"/>
          </w:tcPr>
          <w:p w:rsidR="00CC4C4C" w:rsidRPr="00D76473" w:rsidRDefault="00CC4C4C" w:rsidP="00D76473">
            <w:pPr>
              <w:spacing w:after="0" w:line="240" w:lineRule="auto"/>
            </w:pPr>
            <w:r w:rsidRPr="00D76473">
              <w:t>Have all employees of the excavator present on the job site had training in the practice of excavating around exposed underground facilities?</w:t>
            </w:r>
          </w:p>
        </w:tc>
        <w:tc>
          <w:tcPr>
            <w:tcW w:w="1170" w:type="dxa"/>
          </w:tcPr>
          <w:p w:rsidR="00CC4C4C" w:rsidRPr="00D76473" w:rsidRDefault="00CC4C4C" w:rsidP="00D76473">
            <w:pPr>
              <w:spacing w:after="0" w:line="240" w:lineRule="auto"/>
            </w:pPr>
            <w:r>
              <w:t>12</w:t>
            </w:r>
          </w:p>
        </w:tc>
        <w:tc>
          <w:tcPr>
            <w:tcW w:w="1080" w:type="dxa"/>
          </w:tcPr>
          <w:p w:rsidR="00CC4C4C" w:rsidRPr="00D76473" w:rsidRDefault="00CC4C4C" w:rsidP="00D76473">
            <w:pPr>
              <w:spacing w:after="0" w:line="240" w:lineRule="auto"/>
            </w:pPr>
          </w:p>
        </w:tc>
      </w:tr>
      <w:tr w:rsidR="00CC4C4C" w:rsidRPr="00D76473">
        <w:tc>
          <w:tcPr>
            <w:tcW w:w="7038" w:type="dxa"/>
          </w:tcPr>
          <w:p w:rsidR="00CC4C4C" w:rsidRPr="00D76473" w:rsidRDefault="00CC4C4C" w:rsidP="00D76473">
            <w:pPr>
              <w:spacing w:after="0" w:line="240" w:lineRule="auto"/>
            </w:pPr>
            <w:r w:rsidRPr="00D76473">
              <w:t>Did damage to underground facilities occur on this job site?</w:t>
            </w:r>
          </w:p>
        </w:tc>
        <w:tc>
          <w:tcPr>
            <w:tcW w:w="1170" w:type="dxa"/>
          </w:tcPr>
          <w:p w:rsidR="00CC4C4C" w:rsidRPr="00D76473" w:rsidRDefault="00CC4C4C" w:rsidP="00D76473">
            <w:pPr>
              <w:spacing w:after="0" w:line="240" w:lineRule="auto"/>
            </w:pPr>
            <w:r>
              <w:t>2</w:t>
            </w:r>
          </w:p>
        </w:tc>
        <w:tc>
          <w:tcPr>
            <w:tcW w:w="1080" w:type="dxa"/>
          </w:tcPr>
          <w:p w:rsidR="00CC4C4C" w:rsidRPr="00D76473" w:rsidRDefault="00CC4C4C" w:rsidP="00D76473">
            <w:pPr>
              <w:spacing w:after="0" w:line="240" w:lineRule="auto"/>
            </w:pPr>
            <w:r>
              <w:t>10</w:t>
            </w:r>
          </w:p>
        </w:tc>
      </w:tr>
      <w:tr w:rsidR="00CC4C4C" w:rsidRPr="00D76473">
        <w:tc>
          <w:tcPr>
            <w:tcW w:w="9288" w:type="dxa"/>
            <w:gridSpan w:val="3"/>
          </w:tcPr>
          <w:p w:rsidR="00CC4C4C" w:rsidRPr="00D76473" w:rsidRDefault="00CC4C4C" w:rsidP="00D76473">
            <w:pPr>
              <w:spacing w:after="0" w:line="240" w:lineRule="auto"/>
            </w:pPr>
            <w:r w:rsidRPr="00D76473">
              <w:t>Please describe the damage to underground facilities that occurred on this job site:</w:t>
            </w:r>
          </w:p>
          <w:p w:rsidR="00CC4C4C" w:rsidRPr="005A1A1B" w:rsidRDefault="00CC4C4C" w:rsidP="00D76473">
            <w:pPr>
              <w:spacing w:after="0" w:line="240" w:lineRule="auto"/>
              <w:rPr>
                <w:color w:val="FF0000"/>
              </w:rPr>
            </w:pPr>
            <w:r w:rsidRPr="005A1A1B">
              <w:rPr>
                <w:color w:val="FF0000"/>
              </w:rPr>
              <w:t>Unmarked AT&amp;T line</w:t>
            </w:r>
          </w:p>
          <w:p w:rsidR="00CC4C4C" w:rsidRPr="005A1A1B" w:rsidRDefault="00CC4C4C" w:rsidP="00D76473">
            <w:pPr>
              <w:spacing w:after="0" w:line="240" w:lineRule="auto"/>
              <w:rPr>
                <w:color w:val="FF0000"/>
              </w:rPr>
            </w:pPr>
            <w:r w:rsidRPr="005A1A1B">
              <w:rPr>
                <w:color w:val="FF0000"/>
              </w:rPr>
              <w:t>Abandoned AT&amp;T Line</w:t>
            </w:r>
          </w:p>
          <w:p w:rsidR="00CC4C4C" w:rsidRPr="00D76473" w:rsidRDefault="00CC4C4C" w:rsidP="00D76473">
            <w:pPr>
              <w:spacing w:after="0" w:line="240" w:lineRule="auto"/>
            </w:pPr>
          </w:p>
        </w:tc>
      </w:tr>
      <w:tr w:rsidR="00CC4C4C" w:rsidRPr="00D76473">
        <w:tc>
          <w:tcPr>
            <w:tcW w:w="7038" w:type="dxa"/>
          </w:tcPr>
          <w:p w:rsidR="00CC4C4C" w:rsidRPr="00D76473" w:rsidRDefault="00CC4C4C" w:rsidP="00D76473">
            <w:pPr>
              <w:spacing w:after="0" w:line="240" w:lineRule="auto"/>
            </w:pPr>
            <w:r w:rsidRPr="00D76473">
              <w:t>If there was damage, did the excavator adhere to all safety and reporting practices?</w:t>
            </w:r>
          </w:p>
        </w:tc>
        <w:tc>
          <w:tcPr>
            <w:tcW w:w="1170" w:type="dxa"/>
          </w:tcPr>
          <w:p w:rsidR="00CC4C4C" w:rsidRPr="00D76473" w:rsidRDefault="00CC4C4C" w:rsidP="00D76473">
            <w:pPr>
              <w:spacing w:after="0" w:line="240" w:lineRule="auto"/>
            </w:pPr>
            <w:r>
              <w:t>5</w:t>
            </w:r>
          </w:p>
        </w:tc>
        <w:tc>
          <w:tcPr>
            <w:tcW w:w="1080" w:type="dxa"/>
          </w:tcPr>
          <w:p w:rsidR="00CC4C4C" w:rsidRPr="00D76473" w:rsidRDefault="00CC4C4C" w:rsidP="00D76473">
            <w:pPr>
              <w:spacing w:after="0" w:line="240" w:lineRule="auto"/>
            </w:pPr>
          </w:p>
        </w:tc>
      </w:tr>
      <w:tr w:rsidR="00CC4C4C" w:rsidRPr="00D76473">
        <w:tc>
          <w:tcPr>
            <w:tcW w:w="7038" w:type="dxa"/>
          </w:tcPr>
          <w:p w:rsidR="00CC4C4C" w:rsidRPr="00D76473" w:rsidRDefault="00CC4C4C" w:rsidP="00D76473">
            <w:pPr>
              <w:spacing w:after="0" w:line="240" w:lineRule="auto"/>
            </w:pPr>
            <w:r w:rsidRPr="00D76473">
              <w:t>Did the excavator designate a competent person at the job site to have access to the names and phone numbers of all facility owners and Miss Dig?</w:t>
            </w:r>
          </w:p>
        </w:tc>
        <w:tc>
          <w:tcPr>
            <w:tcW w:w="1170" w:type="dxa"/>
          </w:tcPr>
          <w:p w:rsidR="00CC4C4C" w:rsidRPr="00D76473" w:rsidRDefault="00CC4C4C" w:rsidP="00D76473">
            <w:pPr>
              <w:spacing w:after="0" w:line="240" w:lineRule="auto"/>
            </w:pPr>
            <w:r>
              <w:t>10</w:t>
            </w:r>
          </w:p>
        </w:tc>
        <w:tc>
          <w:tcPr>
            <w:tcW w:w="1080" w:type="dxa"/>
          </w:tcPr>
          <w:p w:rsidR="00CC4C4C" w:rsidRPr="00D76473" w:rsidRDefault="00CC4C4C" w:rsidP="00D76473">
            <w:pPr>
              <w:spacing w:after="0" w:line="240" w:lineRule="auto"/>
            </w:pPr>
          </w:p>
        </w:tc>
      </w:tr>
      <w:tr w:rsidR="00CC4C4C" w:rsidRPr="00D76473">
        <w:tc>
          <w:tcPr>
            <w:tcW w:w="7038" w:type="dxa"/>
          </w:tcPr>
          <w:p w:rsidR="00CC4C4C" w:rsidRPr="00D76473" w:rsidRDefault="00CC4C4C" w:rsidP="00D76473">
            <w:pPr>
              <w:spacing w:after="0" w:line="240" w:lineRule="auto"/>
            </w:pPr>
            <w:r w:rsidRPr="00D76473">
              <w:t>Was this damage incident reported to Miss Dig through the Damage Information Reporting Tool (DIRT) System.</w:t>
            </w:r>
          </w:p>
          <w:p w:rsidR="00CC4C4C" w:rsidRPr="00D76473" w:rsidRDefault="00CC4C4C" w:rsidP="00D76473">
            <w:pPr>
              <w:spacing w:after="0" w:line="240" w:lineRule="auto"/>
              <w:rPr>
                <w:b/>
                <w:bCs/>
                <w:i/>
                <w:iCs/>
              </w:rPr>
            </w:pPr>
            <w:r w:rsidRPr="00D76473">
              <w:rPr>
                <w:b/>
                <w:bCs/>
                <w:i/>
                <w:iCs/>
              </w:rPr>
              <w:t>If this damage was not reported, a DIRT report can be initiated at www.missdig.org</w:t>
            </w:r>
          </w:p>
        </w:tc>
        <w:tc>
          <w:tcPr>
            <w:tcW w:w="1170" w:type="dxa"/>
          </w:tcPr>
          <w:p w:rsidR="00CC4C4C" w:rsidRPr="00D76473" w:rsidRDefault="00CC4C4C" w:rsidP="00D76473">
            <w:pPr>
              <w:spacing w:after="0" w:line="240" w:lineRule="auto"/>
            </w:pPr>
          </w:p>
        </w:tc>
        <w:tc>
          <w:tcPr>
            <w:tcW w:w="1080" w:type="dxa"/>
          </w:tcPr>
          <w:p w:rsidR="00CC4C4C" w:rsidRPr="00D76473" w:rsidRDefault="00CC4C4C" w:rsidP="00D76473">
            <w:pPr>
              <w:spacing w:after="0" w:line="240" w:lineRule="auto"/>
            </w:pPr>
            <w:r>
              <w:t>1</w:t>
            </w:r>
          </w:p>
        </w:tc>
      </w:tr>
      <w:tr w:rsidR="00CC4C4C" w:rsidRPr="00D76473">
        <w:tc>
          <w:tcPr>
            <w:tcW w:w="9288" w:type="dxa"/>
            <w:gridSpan w:val="3"/>
          </w:tcPr>
          <w:p w:rsidR="00CC4C4C" w:rsidRPr="00D76473" w:rsidRDefault="00CC4C4C" w:rsidP="00D76473">
            <w:pPr>
              <w:spacing w:after="0" w:line="240" w:lineRule="auto"/>
            </w:pPr>
            <w:r w:rsidRPr="00D76473">
              <w:t>Please provide any additional comments or information that may be helpful in assessing this excavation job site:</w:t>
            </w:r>
          </w:p>
          <w:p w:rsidR="00CC4C4C" w:rsidRPr="00D76473" w:rsidRDefault="00CC4C4C" w:rsidP="00D76473">
            <w:pPr>
              <w:spacing w:after="0" w:line="240" w:lineRule="auto"/>
            </w:pPr>
          </w:p>
          <w:p w:rsidR="00CC4C4C" w:rsidRPr="005A1A1B" w:rsidRDefault="00CC4C4C" w:rsidP="00D76473">
            <w:pPr>
              <w:spacing w:after="0" w:line="240" w:lineRule="auto"/>
              <w:rPr>
                <w:color w:val="FF0000"/>
              </w:rPr>
            </w:pPr>
            <w:r w:rsidRPr="005A1A1B">
              <w:rPr>
                <w:color w:val="FF0000"/>
              </w:rPr>
              <w:t>The staker advised that lines had been replaced by fiber.</w:t>
            </w:r>
          </w:p>
          <w:p w:rsidR="00CC4C4C" w:rsidRPr="005A1A1B" w:rsidRDefault="00CC4C4C" w:rsidP="00D76473">
            <w:pPr>
              <w:spacing w:after="0" w:line="240" w:lineRule="auto"/>
              <w:rPr>
                <w:color w:val="FF0000"/>
              </w:rPr>
            </w:pPr>
            <w:r w:rsidRPr="005A1A1B">
              <w:rPr>
                <w:color w:val="FF0000"/>
              </w:rPr>
              <w:t>Complimented staking</w:t>
            </w:r>
          </w:p>
          <w:p w:rsidR="00CC4C4C" w:rsidRPr="005A1A1B" w:rsidRDefault="00CC4C4C" w:rsidP="00D76473">
            <w:pPr>
              <w:spacing w:after="0" w:line="240" w:lineRule="auto"/>
              <w:rPr>
                <w:color w:val="FF0000"/>
              </w:rPr>
            </w:pPr>
            <w:r w:rsidRPr="005A1A1B">
              <w:rPr>
                <w:color w:val="FF0000"/>
              </w:rPr>
              <w:t>Damaged was worked out with staker and contact with AT&amp;T</w:t>
            </w:r>
          </w:p>
          <w:p w:rsidR="00CC4C4C" w:rsidRPr="00D76473" w:rsidRDefault="00CC4C4C" w:rsidP="00D76473">
            <w:pPr>
              <w:spacing w:after="0" w:line="240" w:lineRule="auto"/>
            </w:pPr>
          </w:p>
        </w:tc>
      </w:tr>
    </w:tbl>
    <w:p w:rsidR="00CC4C4C" w:rsidRDefault="00CC4C4C"/>
    <w:sectPr w:rsidR="00CC4C4C" w:rsidSect="00A40EA9">
      <w:pgSz w:w="12240" w:h="15840"/>
      <w:pgMar w:top="720" w:right="1440" w:bottom="720" w:left="1440"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C4C" w:rsidRDefault="00CC4C4C" w:rsidP="00A40EA9">
      <w:pPr>
        <w:spacing w:after="0" w:line="240" w:lineRule="auto"/>
      </w:pPr>
      <w:r>
        <w:separator/>
      </w:r>
    </w:p>
  </w:endnote>
  <w:endnote w:type="continuationSeparator" w:id="0">
    <w:p w:rsidR="00CC4C4C" w:rsidRDefault="00CC4C4C" w:rsidP="00A40E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Futura Bk"/>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C4C" w:rsidRDefault="00CC4C4C" w:rsidP="00A40EA9">
      <w:pPr>
        <w:spacing w:after="0" w:line="240" w:lineRule="auto"/>
      </w:pPr>
      <w:r>
        <w:separator/>
      </w:r>
    </w:p>
  </w:footnote>
  <w:footnote w:type="continuationSeparator" w:id="0">
    <w:p w:rsidR="00CC4C4C" w:rsidRDefault="00CC4C4C" w:rsidP="00A40E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2C46"/>
    <w:rsid w:val="000505A6"/>
    <w:rsid w:val="00121FF3"/>
    <w:rsid w:val="0016755C"/>
    <w:rsid w:val="00175B32"/>
    <w:rsid w:val="0018335B"/>
    <w:rsid w:val="001D0682"/>
    <w:rsid w:val="00275B32"/>
    <w:rsid w:val="002B42FA"/>
    <w:rsid w:val="002D2AA0"/>
    <w:rsid w:val="002F51C4"/>
    <w:rsid w:val="00350467"/>
    <w:rsid w:val="0039307E"/>
    <w:rsid w:val="003B3C60"/>
    <w:rsid w:val="00450307"/>
    <w:rsid w:val="00477125"/>
    <w:rsid w:val="00484500"/>
    <w:rsid w:val="004D2C46"/>
    <w:rsid w:val="00533AA4"/>
    <w:rsid w:val="005A1A1B"/>
    <w:rsid w:val="005A6FD7"/>
    <w:rsid w:val="00651108"/>
    <w:rsid w:val="0065397E"/>
    <w:rsid w:val="006A5468"/>
    <w:rsid w:val="00756275"/>
    <w:rsid w:val="00864C59"/>
    <w:rsid w:val="00865BC9"/>
    <w:rsid w:val="00880605"/>
    <w:rsid w:val="008A67C3"/>
    <w:rsid w:val="00906087"/>
    <w:rsid w:val="00A141DC"/>
    <w:rsid w:val="00A32892"/>
    <w:rsid w:val="00A40EA9"/>
    <w:rsid w:val="00A67E18"/>
    <w:rsid w:val="00A7160A"/>
    <w:rsid w:val="00AA7327"/>
    <w:rsid w:val="00AC6D5A"/>
    <w:rsid w:val="00AE080D"/>
    <w:rsid w:val="00B17A13"/>
    <w:rsid w:val="00B17F20"/>
    <w:rsid w:val="00B26E5D"/>
    <w:rsid w:val="00B6632E"/>
    <w:rsid w:val="00B716D5"/>
    <w:rsid w:val="00B75518"/>
    <w:rsid w:val="00C45161"/>
    <w:rsid w:val="00CA372F"/>
    <w:rsid w:val="00CC4C4C"/>
    <w:rsid w:val="00CD3A31"/>
    <w:rsid w:val="00CD497F"/>
    <w:rsid w:val="00CD79FE"/>
    <w:rsid w:val="00D47FE4"/>
    <w:rsid w:val="00D76473"/>
    <w:rsid w:val="00D92E1B"/>
    <w:rsid w:val="00DC56E1"/>
    <w:rsid w:val="00DD0136"/>
    <w:rsid w:val="00E31606"/>
    <w:rsid w:val="00E96A60"/>
    <w:rsid w:val="00EC4ED6"/>
    <w:rsid w:val="00EC77D7"/>
    <w:rsid w:val="00EE497E"/>
    <w:rsid w:val="00F71A2A"/>
    <w:rsid w:val="00F740BA"/>
    <w:rsid w:val="00FF25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A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2DF"/>
    <w:rPr>
      <w:rFonts w:ascii="Times New Roman" w:hAnsi="Times New Roman" w:cs="Calibri"/>
      <w:sz w:val="0"/>
      <w:szCs w:val="0"/>
    </w:rPr>
  </w:style>
  <w:style w:type="table" w:styleId="TableGrid">
    <w:name w:val="Table Grid"/>
    <w:basedOn w:val="TableNormal"/>
    <w:uiPriority w:val="99"/>
    <w:rsid w:val="004D2C46"/>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40E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40EA9"/>
    <w:rPr>
      <w:rFonts w:cs="Times New Roman"/>
    </w:rPr>
  </w:style>
  <w:style w:type="paragraph" w:styleId="Footer">
    <w:name w:val="footer"/>
    <w:basedOn w:val="Normal"/>
    <w:link w:val="FooterChar"/>
    <w:uiPriority w:val="99"/>
    <w:rsid w:val="00A40EA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40EA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690</Words>
  <Characters>3934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is a summary of 12 Audits performed by the Michigan Infrastructure and Transportation Association (MITA) of its members</dc:title>
  <dc:subject/>
  <dc:creator>dschmeichel</dc:creator>
  <cp:keywords/>
  <dc:description/>
  <cp:lastModifiedBy>David J. Chislea</cp:lastModifiedBy>
  <cp:revision>2</cp:revision>
  <cp:lastPrinted>2010-11-11T14:32:00Z</cp:lastPrinted>
  <dcterms:created xsi:type="dcterms:W3CDTF">2012-07-09T21:42:00Z</dcterms:created>
  <dcterms:modified xsi:type="dcterms:W3CDTF">2012-07-09T21:42:00Z</dcterms:modified>
</cp:coreProperties>
</file>